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130" w:rsidRDefault="00295130" w:rsidP="00295130">
      <w:pPr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17334CB5" wp14:editId="26126C16">
            <wp:extent cx="2779885" cy="514350"/>
            <wp:effectExtent l="0" t="0" r="190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58"/>
                    <a:stretch/>
                  </pic:blipFill>
                  <pic:spPr bwMode="auto">
                    <a:xfrm>
                      <a:off x="0" y="0"/>
                      <a:ext cx="2838638" cy="52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3709" w:rsidRPr="00C53709" w:rsidRDefault="00C53709" w:rsidP="00295130">
      <w:pPr>
        <w:pStyle w:val="Listenabsatz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53709">
        <w:rPr>
          <w:rFonts w:ascii="Tahoma" w:hAnsi="Tahoma" w:cs="Tahoma"/>
          <w:sz w:val="24"/>
          <w:szCs w:val="24"/>
        </w:rPr>
        <w:t>Die Wartezeit auf einen Ausbildungs- oder Studienplatz überbrücken?</w:t>
      </w:r>
    </w:p>
    <w:p w:rsidR="00C53709" w:rsidRPr="00C53709" w:rsidRDefault="00C53709" w:rsidP="00C53709">
      <w:pPr>
        <w:pStyle w:val="Listenabsatz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53709">
        <w:rPr>
          <w:rFonts w:ascii="Tahoma" w:hAnsi="Tahoma" w:cs="Tahoma"/>
          <w:sz w:val="24"/>
          <w:szCs w:val="24"/>
        </w:rPr>
        <w:t>Sich sozial engagieren?</w:t>
      </w:r>
    </w:p>
    <w:p w:rsidR="00C53709" w:rsidRPr="00C53709" w:rsidRDefault="00C53709" w:rsidP="00C53709">
      <w:pPr>
        <w:pStyle w:val="Listenabsatz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53709">
        <w:rPr>
          <w:rFonts w:ascii="Tahoma" w:hAnsi="Tahoma" w:cs="Tahoma"/>
          <w:sz w:val="24"/>
          <w:szCs w:val="24"/>
        </w:rPr>
        <w:t xml:space="preserve">Im pädagogischen Bereich tätig werden? </w:t>
      </w:r>
    </w:p>
    <w:p w:rsidR="00295130" w:rsidRDefault="00295130" w:rsidP="006D03CF">
      <w:pPr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anchor distT="36576" distB="36576" distL="36576" distR="36576" simplePos="0" relativeHeight="251658240" behindDoc="0" locked="0" layoutInCell="1" allowOverlap="1" wp14:anchorId="106F2B3D" wp14:editId="13DA7D88">
            <wp:simplePos x="0" y="0"/>
            <wp:positionH relativeFrom="column">
              <wp:posOffset>4348480</wp:posOffset>
            </wp:positionH>
            <wp:positionV relativeFrom="paragraph">
              <wp:posOffset>8890</wp:posOffset>
            </wp:positionV>
            <wp:extent cx="1081405" cy="1081405"/>
            <wp:effectExtent l="0" t="0" r="4445" b="4445"/>
            <wp:wrapNone/>
            <wp:docPr id="1" name="Grafik 1" descr="hände ohne hintergr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ände ohne hintergr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3CF" w:rsidRDefault="00C53709" w:rsidP="006D03CF">
      <w:pPr>
        <w:rPr>
          <w:rFonts w:ascii="Tahoma" w:hAnsi="Tahoma" w:cs="Tahoma"/>
          <w:b/>
          <w:sz w:val="24"/>
          <w:szCs w:val="24"/>
        </w:rPr>
      </w:pPr>
      <w:r w:rsidRPr="00C53709">
        <w:rPr>
          <w:rFonts w:ascii="Tahoma" w:hAnsi="Tahoma" w:cs="Tahoma"/>
          <w:sz w:val="24"/>
          <w:szCs w:val="24"/>
        </w:rPr>
        <w:t>DAS BIETET DER</w:t>
      </w:r>
      <w:r w:rsidRPr="00C53709">
        <w:rPr>
          <w:rFonts w:ascii="Tahoma" w:hAnsi="Tahoma" w:cs="Tahoma"/>
          <w:b/>
          <w:sz w:val="24"/>
          <w:szCs w:val="24"/>
        </w:rPr>
        <w:t xml:space="preserve"> </w:t>
      </w:r>
    </w:p>
    <w:p w:rsidR="006D03CF" w:rsidRDefault="00C53709" w:rsidP="00295130">
      <w:pPr>
        <w:ind w:firstLine="708"/>
        <w:rPr>
          <w:rFonts w:ascii="Tahoma" w:hAnsi="Tahoma" w:cs="Tahoma"/>
          <w:b/>
          <w:sz w:val="24"/>
          <w:szCs w:val="24"/>
        </w:rPr>
      </w:pPr>
      <w:r w:rsidRPr="00C53709">
        <w:rPr>
          <w:rFonts w:ascii="Tahoma" w:hAnsi="Tahoma" w:cs="Tahoma"/>
          <w:b/>
          <w:sz w:val="24"/>
          <w:szCs w:val="24"/>
        </w:rPr>
        <w:t xml:space="preserve">BUNDESFREIWILLIGENDIENST </w:t>
      </w:r>
    </w:p>
    <w:p w:rsidR="00C53709" w:rsidRPr="00C53709" w:rsidRDefault="00C53709" w:rsidP="00295130">
      <w:pPr>
        <w:ind w:left="708" w:firstLine="708"/>
        <w:rPr>
          <w:rFonts w:ascii="Tahoma" w:hAnsi="Tahoma" w:cs="Tahoma"/>
          <w:b/>
          <w:sz w:val="24"/>
          <w:szCs w:val="24"/>
        </w:rPr>
      </w:pPr>
      <w:r w:rsidRPr="00C53709">
        <w:rPr>
          <w:rFonts w:ascii="Tahoma" w:hAnsi="Tahoma" w:cs="Tahoma"/>
          <w:sz w:val="24"/>
          <w:szCs w:val="24"/>
        </w:rPr>
        <w:t>AN DER</w:t>
      </w:r>
      <w:r w:rsidRPr="00C53709">
        <w:rPr>
          <w:rFonts w:ascii="Tahoma" w:hAnsi="Tahoma" w:cs="Tahoma"/>
          <w:b/>
          <w:sz w:val="24"/>
          <w:szCs w:val="24"/>
        </w:rPr>
        <w:t xml:space="preserve"> MITTELSCHULE WIESENTHEID</w:t>
      </w:r>
    </w:p>
    <w:p w:rsidR="00C53709" w:rsidRPr="00C53709" w:rsidRDefault="00C53709">
      <w:pPr>
        <w:rPr>
          <w:rFonts w:ascii="Tahoma" w:hAnsi="Tahoma" w:cs="Tahoma"/>
          <w:b/>
          <w:sz w:val="24"/>
          <w:szCs w:val="24"/>
          <w:u w:val="single"/>
        </w:rPr>
      </w:pPr>
      <w:r w:rsidRPr="00C53709">
        <w:rPr>
          <w:rFonts w:ascii="Tahoma" w:hAnsi="Tahoma" w:cs="Tahoma"/>
          <w:b/>
          <w:sz w:val="24"/>
          <w:szCs w:val="24"/>
          <w:u w:val="single"/>
        </w:rPr>
        <w:t xml:space="preserve">Wir suchen Schulabgänger, die </w:t>
      </w:r>
    </w:p>
    <w:p w:rsidR="00C53709" w:rsidRPr="00C53709" w:rsidRDefault="00C53709" w:rsidP="00C53709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C53709">
        <w:rPr>
          <w:rFonts w:ascii="Tahoma" w:hAnsi="Tahoma" w:cs="Tahoma"/>
          <w:sz w:val="24"/>
          <w:szCs w:val="24"/>
        </w:rPr>
        <w:t>Schule aus einer neuen Perspektive erleben wollen</w:t>
      </w:r>
    </w:p>
    <w:p w:rsidR="00C53709" w:rsidRPr="00C53709" w:rsidRDefault="00C53709" w:rsidP="00C53709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C53709">
        <w:rPr>
          <w:rFonts w:ascii="Tahoma" w:hAnsi="Tahoma" w:cs="Tahoma"/>
          <w:sz w:val="24"/>
          <w:szCs w:val="24"/>
        </w:rPr>
        <w:t>Freude und Spaß an der Arbeit mit Kindern und Jugendlichen haben</w:t>
      </w:r>
    </w:p>
    <w:p w:rsidR="00C53709" w:rsidRPr="00C53709" w:rsidRDefault="00C53709" w:rsidP="00C53709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C53709">
        <w:rPr>
          <w:rFonts w:ascii="Tahoma" w:hAnsi="Tahoma" w:cs="Tahoma"/>
          <w:sz w:val="24"/>
          <w:szCs w:val="24"/>
        </w:rPr>
        <w:t>ihre Persönlichkeit weiterentwickeln möchten</w:t>
      </w:r>
    </w:p>
    <w:p w:rsidR="00C53709" w:rsidRPr="00C53709" w:rsidRDefault="00C53709" w:rsidP="00C53709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C53709">
        <w:rPr>
          <w:rFonts w:ascii="Tahoma" w:hAnsi="Tahoma" w:cs="Tahoma"/>
          <w:sz w:val="24"/>
          <w:szCs w:val="24"/>
        </w:rPr>
        <w:t>selbständig, hilfsbereit und geduldig sind</w:t>
      </w:r>
    </w:p>
    <w:p w:rsidR="00C53709" w:rsidRPr="00C53709" w:rsidRDefault="00C53709" w:rsidP="00C53709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C53709">
        <w:rPr>
          <w:rFonts w:ascii="Tahoma" w:hAnsi="Tahoma" w:cs="Tahoma"/>
          <w:sz w:val="24"/>
          <w:szCs w:val="24"/>
        </w:rPr>
        <w:t>eigene Ideen einbringen und ausprobieren möchten</w:t>
      </w:r>
    </w:p>
    <w:p w:rsidR="00C53709" w:rsidRPr="00C53709" w:rsidRDefault="00C53709" w:rsidP="00C53709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C53709">
        <w:rPr>
          <w:rFonts w:ascii="Tahoma" w:hAnsi="Tahoma" w:cs="Tahoma"/>
          <w:sz w:val="24"/>
          <w:szCs w:val="24"/>
        </w:rPr>
        <w:t xml:space="preserve">Interesse an Kunst, Kultur, Sport oder Umwelt haben </w:t>
      </w:r>
    </w:p>
    <w:p w:rsidR="00C53709" w:rsidRPr="00C53709" w:rsidRDefault="00C53709">
      <w:pPr>
        <w:rPr>
          <w:rFonts w:ascii="Tahoma" w:hAnsi="Tahoma" w:cs="Tahoma"/>
          <w:b/>
          <w:sz w:val="24"/>
          <w:szCs w:val="24"/>
          <w:u w:val="single"/>
        </w:rPr>
      </w:pPr>
      <w:r w:rsidRPr="00C53709">
        <w:rPr>
          <w:rFonts w:ascii="Tahoma" w:hAnsi="Tahoma" w:cs="Tahoma"/>
          <w:b/>
          <w:sz w:val="24"/>
          <w:szCs w:val="24"/>
          <w:u w:val="single"/>
        </w:rPr>
        <w:t>Wir bieten</w:t>
      </w:r>
    </w:p>
    <w:p w:rsidR="00C53709" w:rsidRPr="00C53709" w:rsidRDefault="00C53709" w:rsidP="00C53709">
      <w:pPr>
        <w:pStyle w:val="Listenabsatz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C53709">
        <w:rPr>
          <w:rFonts w:ascii="Tahoma" w:hAnsi="Tahoma" w:cs="Tahoma"/>
          <w:sz w:val="24"/>
          <w:szCs w:val="24"/>
        </w:rPr>
        <w:t>Einblick in die vielfältige pädagogische Arbeit mit Kindern und Jugendlichen</w:t>
      </w:r>
    </w:p>
    <w:p w:rsidR="00C53709" w:rsidRPr="00C53709" w:rsidRDefault="00C53709" w:rsidP="00C53709">
      <w:pPr>
        <w:pStyle w:val="Listenabsatz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C53709">
        <w:rPr>
          <w:rFonts w:ascii="Tahoma" w:hAnsi="Tahoma" w:cs="Tahoma"/>
          <w:sz w:val="24"/>
          <w:szCs w:val="24"/>
        </w:rPr>
        <w:t>Mitorganisation schulischer Veranstaltungen</w:t>
      </w:r>
    </w:p>
    <w:p w:rsidR="00C53709" w:rsidRPr="00C53709" w:rsidRDefault="00C53709" w:rsidP="00C53709">
      <w:pPr>
        <w:pStyle w:val="Listenabsatz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C53709">
        <w:rPr>
          <w:rFonts w:ascii="Tahoma" w:hAnsi="Tahoma" w:cs="Tahoma"/>
          <w:sz w:val="24"/>
          <w:szCs w:val="24"/>
        </w:rPr>
        <w:t xml:space="preserve">interessante abwechslungsreiche Arbeitstage </w:t>
      </w:r>
    </w:p>
    <w:p w:rsidR="00C53709" w:rsidRPr="00C53709" w:rsidRDefault="00C53709" w:rsidP="00C53709">
      <w:pPr>
        <w:pStyle w:val="Listenabsatz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C53709">
        <w:rPr>
          <w:rFonts w:ascii="Tahoma" w:hAnsi="Tahoma" w:cs="Tahoma"/>
          <w:sz w:val="24"/>
          <w:szCs w:val="24"/>
        </w:rPr>
        <w:t xml:space="preserve">sowie ein aufgeschlossenes pädagogisches Team </w:t>
      </w:r>
    </w:p>
    <w:p w:rsidR="00C53709" w:rsidRPr="00C53709" w:rsidRDefault="00C53709">
      <w:pPr>
        <w:rPr>
          <w:rFonts w:ascii="Tahoma" w:hAnsi="Tahoma" w:cs="Tahoma"/>
          <w:b/>
          <w:sz w:val="24"/>
          <w:szCs w:val="24"/>
          <w:u w:val="single"/>
        </w:rPr>
      </w:pPr>
      <w:r w:rsidRPr="00C53709">
        <w:rPr>
          <w:rFonts w:ascii="Tahoma" w:hAnsi="Tahoma" w:cs="Tahoma"/>
          <w:b/>
          <w:sz w:val="24"/>
          <w:szCs w:val="24"/>
          <w:u w:val="single"/>
        </w:rPr>
        <w:t>Rahmenbedingungen</w:t>
      </w:r>
    </w:p>
    <w:p w:rsidR="00C53709" w:rsidRPr="00C53709" w:rsidRDefault="00C53709" w:rsidP="00C53709">
      <w:pPr>
        <w:pStyle w:val="Listenabsatz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C53709">
        <w:rPr>
          <w:rFonts w:ascii="Tahoma" w:hAnsi="Tahoma" w:cs="Tahoma"/>
          <w:sz w:val="24"/>
          <w:szCs w:val="24"/>
        </w:rPr>
        <w:t xml:space="preserve">39 Stunden pro Woche / Befristung auf 1 Jahr </w:t>
      </w:r>
    </w:p>
    <w:p w:rsidR="00C53709" w:rsidRPr="00C53709" w:rsidRDefault="00C53709" w:rsidP="00C53709">
      <w:pPr>
        <w:pStyle w:val="Listenabsatz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C53709">
        <w:rPr>
          <w:rFonts w:ascii="Tahoma" w:hAnsi="Tahoma" w:cs="Tahoma"/>
          <w:sz w:val="24"/>
          <w:szCs w:val="24"/>
        </w:rPr>
        <w:t>ab dem 18. Lebensjahr</w:t>
      </w:r>
    </w:p>
    <w:p w:rsidR="00C53709" w:rsidRPr="00C53709" w:rsidRDefault="00C53709" w:rsidP="00C53709">
      <w:pPr>
        <w:pStyle w:val="Listenabsatz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C53709">
        <w:rPr>
          <w:rFonts w:ascii="Tahoma" w:hAnsi="Tahoma" w:cs="Tahoma"/>
          <w:sz w:val="24"/>
          <w:szCs w:val="24"/>
        </w:rPr>
        <w:t>Starttermin: Schuljahr 202</w:t>
      </w:r>
      <w:r w:rsidR="001609F5">
        <w:rPr>
          <w:rFonts w:ascii="Tahoma" w:hAnsi="Tahoma" w:cs="Tahoma"/>
          <w:sz w:val="24"/>
          <w:szCs w:val="24"/>
        </w:rPr>
        <w:t>5/26</w:t>
      </w:r>
      <w:bookmarkStart w:id="0" w:name="_GoBack"/>
      <w:bookmarkEnd w:id="0"/>
    </w:p>
    <w:p w:rsidR="00C53709" w:rsidRPr="00C53709" w:rsidRDefault="00C53709" w:rsidP="00C53709">
      <w:pPr>
        <w:pStyle w:val="Listenabsatz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C53709">
        <w:rPr>
          <w:rFonts w:ascii="Tahoma" w:hAnsi="Tahoma" w:cs="Tahoma"/>
          <w:sz w:val="24"/>
          <w:szCs w:val="24"/>
        </w:rPr>
        <w:t>Bewerbung baldmöglichst</w:t>
      </w:r>
    </w:p>
    <w:p w:rsidR="00C53709" w:rsidRPr="006D03CF" w:rsidRDefault="00C53709">
      <w:pPr>
        <w:rPr>
          <w:rFonts w:ascii="Tahoma" w:hAnsi="Tahoma" w:cs="Tahoma"/>
          <w:b/>
          <w:sz w:val="24"/>
          <w:szCs w:val="24"/>
        </w:rPr>
      </w:pPr>
      <w:r w:rsidRPr="006D03CF">
        <w:rPr>
          <w:rFonts w:ascii="Tahoma" w:hAnsi="Tahoma" w:cs="Tahoma"/>
          <w:b/>
          <w:sz w:val="24"/>
          <w:szCs w:val="24"/>
        </w:rPr>
        <w:t xml:space="preserve">Interessiert? Dann bewirb dich noch heute! </w:t>
      </w:r>
    </w:p>
    <w:p w:rsidR="00C53709" w:rsidRPr="00C53709" w:rsidRDefault="00C53709" w:rsidP="00C5370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53709">
        <w:rPr>
          <w:rFonts w:ascii="Tahoma" w:hAnsi="Tahoma" w:cs="Tahoma"/>
          <w:sz w:val="24"/>
          <w:szCs w:val="24"/>
        </w:rPr>
        <w:t>MITTELSCHULE WIESENTHEID</w:t>
      </w:r>
    </w:p>
    <w:p w:rsidR="00C53709" w:rsidRPr="00C53709" w:rsidRDefault="00C53709" w:rsidP="00C5370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53709" w:rsidRPr="00C53709" w:rsidRDefault="00C53709" w:rsidP="00C5370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53709">
        <w:rPr>
          <w:rFonts w:ascii="Tahoma" w:hAnsi="Tahoma" w:cs="Tahoma"/>
          <w:sz w:val="24"/>
          <w:szCs w:val="24"/>
        </w:rPr>
        <w:t>Frau Uri, Sekretariat</w:t>
      </w:r>
    </w:p>
    <w:p w:rsidR="00C53709" w:rsidRPr="00C53709" w:rsidRDefault="00C53709" w:rsidP="00C5370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53709">
        <w:rPr>
          <w:rFonts w:ascii="Tahoma" w:hAnsi="Tahoma" w:cs="Tahoma"/>
          <w:sz w:val="24"/>
          <w:szCs w:val="24"/>
        </w:rPr>
        <w:t>09383 971620</w:t>
      </w:r>
    </w:p>
    <w:p w:rsidR="00C53709" w:rsidRPr="00C53709" w:rsidRDefault="001609F5" w:rsidP="00C53709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7" w:history="1">
        <w:r w:rsidR="00DA5101" w:rsidRPr="001C5447">
          <w:rPr>
            <w:rStyle w:val="Hyperlink"/>
            <w:rFonts w:ascii="Tahoma" w:hAnsi="Tahoma" w:cs="Tahoma"/>
            <w:sz w:val="24"/>
            <w:szCs w:val="24"/>
          </w:rPr>
          <w:t>verwaltung.ms@schule-wiesentheid.de</w:t>
        </w:r>
      </w:hyperlink>
    </w:p>
    <w:p w:rsidR="00C53709" w:rsidRPr="00C53709" w:rsidRDefault="00C53709" w:rsidP="00C5370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53709" w:rsidRPr="00C53709" w:rsidRDefault="00C53709" w:rsidP="00C5370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53709">
        <w:rPr>
          <w:rFonts w:ascii="Tahoma" w:hAnsi="Tahoma" w:cs="Tahoma"/>
          <w:sz w:val="24"/>
          <w:szCs w:val="24"/>
        </w:rPr>
        <w:t xml:space="preserve">oder </w:t>
      </w:r>
    </w:p>
    <w:p w:rsidR="00C53709" w:rsidRPr="00C53709" w:rsidRDefault="00C53709" w:rsidP="00C5370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53709" w:rsidRDefault="00C53709" w:rsidP="00C5370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53709">
        <w:rPr>
          <w:rFonts w:ascii="Tahoma" w:hAnsi="Tahoma" w:cs="Tahoma"/>
          <w:sz w:val="24"/>
          <w:szCs w:val="24"/>
        </w:rPr>
        <w:t>INTERNATIONALER BUND- IB SÜD</w:t>
      </w:r>
    </w:p>
    <w:p w:rsidR="006D03CF" w:rsidRPr="00C53709" w:rsidRDefault="006D03CF" w:rsidP="00C5370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53709" w:rsidRPr="00C53709" w:rsidRDefault="00C53709" w:rsidP="00C5370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53709">
        <w:rPr>
          <w:rFonts w:ascii="Tahoma" w:hAnsi="Tahoma" w:cs="Tahoma"/>
          <w:sz w:val="24"/>
          <w:szCs w:val="24"/>
        </w:rPr>
        <w:t>0911/ 9453630</w:t>
      </w:r>
    </w:p>
    <w:p w:rsidR="00C53709" w:rsidRPr="00C53709" w:rsidRDefault="00C53709">
      <w:pPr>
        <w:rPr>
          <w:rFonts w:ascii="Tahoma" w:hAnsi="Tahoma" w:cs="Tahoma"/>
          <w:sz w:val="24"/>
          <w:szCs w:val="24"/>
        </w:rPr>
      </w:pPr>
      <w:r w:rsidRPr="00C53709">
        <w:rPr>
          <w:rFonts w:ascii="Tahoma" w:hAnsi="Tahoma" w:cs="Tahoma"/>
          <w:sz w:val="24"/>
          <w:szCs w:val="24"/>
        </w:rPr>
        <w:t>Verwaltung-nuernberg@ib.de</w:t>
      </w:r>
    </w:p>
    <w:sectPr w:rsidR="00C53709" w:rsidRPr="00C53709" w:rsidSect="00295130">
      <w:pgSz w:w="11906" w:h="16838"/>
      <w:pgMar w:top="567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3203"/>
    <w:multiLevelType w:val="hybridMultilevel"/>
    <w:tmpl w:val="3E84DEE6"/>
    <w:lvl w:ilvl="0" w:tplc="A2D67C30">
      <w:numFmt w:val="bullet"/>
      <w:lvlText w:val=""/>
      <w:lvlJc w:val="left"/>
      <w:pPr>
        <w:ind w:left="435" w:hanging="360"/>
      </w:pPr>
      <w:rPr>
        <w:rFonts w:ascii="Symbol" w:eastAsiaTheme="minorHAns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2EAE032B"/>
    <w:multiLevelType w:val="hybridMultilevel"/>
    <w:tmpl w:val="86D07E36"/>
    <w:lvl w:ilvl="0" w:tplc="C4C2C9D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E00B8"/>
    <w:multiLevelType w:val="hybridMultilevel"/>
    <w:tmpl w:val="77B4D462"/>
    <w:lvl w:ilvl="0" w:tplc="A2D67C30">
      <w:numFmt w:val="bullet"/>
      <w:lvlText w:val=""/>
      <w:lvlJc w:val="left"/>
      <w:pPr>
        <w:ind w:left="435" w:hanging="360"/>
      </w:pPr>
      <w:rPr>
        <w:rFonts w:ascii="Symbol" w:eastAsiaTheme="minorHAns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651F8"/>
    <w:multiLevelType w:val="hybridMultilevel"/>
    <w:tmpl w:val="289662F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266E4"/>
    <w:multiLevelType w:val="hybridMultilevel"/>
    <w:tmpl w:val="F2C07438"/>
    <w:lvl w:ilvl="0" w:tplc="C4C2C9D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617A2"/>
    <w:multiLevelType w:val="hybridMultilevel"/>
    <w:tmpl w:val="8B34C5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09"/>
    <w:rsid w:val="001609F5"/>
    <w:rsid w:val="00295130"/>
    <w:rsid w:val="00402D77"/>
    <w:rsid w:val="006D03CF"/>
    <w:rsid w:val="00C53709"/>
    <w:rsid w:val="00DA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B365"/>
  <w15:chartTrackingRefBased/>
  <w15:docId w15:val="{ACEB2262-08E9-4F38-BB6D-42393FCE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5370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53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waltung.ms@schule-wiesenthei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40A29D68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Niemeyer</dc:creator>
  <cp:keywords/>
  <dc:description/>
  <cp:lastModifiedBy>Georgia Niemeyer</cp:lastModifiedBy>
  <cp:revision>4</cp:revision>
  <dcterms:created xsi:type="dcterms:W3CDTF">2024-02-27T08:11:00Z</dcterms:created>
  <dcterms:modified xsi:type="dcterms:W3CDTF">2025-04-28T05:48:00Z</dcterms:modified>
</cp:coreProperties>
</file>